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D4" w:rsidRPr="005362EF" w:rsidRDefault="007E0ED4" w:rsidP="00F54654">
      <w:pPr>
        <w:tabs>
          <w:tab w:val="left" w:pos="2880"/>
          <w:tab w:val="left" w:pos="30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MESA DIRECTIVA</w:t>
      </w:r>
    </w:p>
    <w:p w:rsidR="007E0ED4" w:rsidRPr="005362EF" w:rsidRDefault="007E0ED4" w:rsidP="00F54654">
      <w:pPr>
        <w:tabs>
          <w:tab w:val="left" w:pos="2880"/>
          <w:tab w:val="left" w:pos="3060"/>
        </w:tabs>
        <w:jc w:val="center"/>
        <w:rPr>
          <w:b/>
          <w:sz w:val="22"/>
          <w:szCs w:val="22"/>
        </w:rPr>
      </w:pPr>
      <w:r w:rsidRPr="005362EF">
        <w:rPr>
          <w:b/>
          <w:sz w:val="22"/>
          <w:szCs w:val="22"/>
        </w:rPr>
        <w:t>FORTUNA ELEMENTARY SCHOOL DISTRICT</w:t>
      </w:r>
    </w:p>
    <w:p w:rsidR="007E0ED4" w:rsidRDefault="007E0ED4" w:rsidP="00F54654">
      <w:pPr>
        <w:tabs>
          <w:tab w:val="left" w:pos="2880"/>
          <w:tab w:val="left" w:pos="3060"/>
        </w:tabs>
        <w:jc w:val="center"/>
        <w:rPr>
          <w:i/>
          <w:sz w:val="22"/>
          <w:szCs w:val="22"/>
        </w:rPr>
      </w:pPr>
      <w:r w:rsidRPr="005362EF">
        <w:rPr>
          <w:i/>
          <w:sz w:val="22"/>
          <w:szCs w:val="22"/>
        </w:rPr>
        <w:t xml:space="preserve">Don Brown           Rich Barsanti           Janice Olkin          Ken Steele          Marilyn Strehl     </w:t>
      </w:r>
    </w:p>
    <w:p w:rsidR="007E0ED4" w:rsidRDefault="007E0ED4" w:rsidP="00F54654">
      <w:pPr>
        <w:tabs>
          <w:tab w:val="left" w:pos="2880"/>
          <w:tab w:val="left" w:pos="3060"/>
        </w:tabs>
        <w:jc w:val="center"/>
        <w:rPr>
          <w:b/>
          <w:sz w:val="22"/>
          <w:szCs w:val="22"/>
        </w:rPr>
      </w:pPr>
    </w:p>
    <w:p w:rsidR="007E0ED4" w:rsidRDefault="007E0ED4" w:rsidP="00F54654">
      <w:pPr>
        <w:tabs>
          <w:tab w:val="left" w:pos="2880"/>
          <w:tab w:val="left" w:pos="30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 de </w:t>
      </w:r>
      <w:r w:rsidRPr="006F357F">
        <w:rPr>
          <w:b/>
          <w:sz w:val="22"/>
          <w:szCs w:val="22"/>
          <w:lang w:val="es-MX"/>
        </w:rPr>
        <w:t>marzo</w:t>
      </w:r>
      <w:r w:rsidRPr="005362EF">
        <w:rPr>
          <w:b/>
          <w:sz w:val="22"/>
          <w:szCs w:val="22"/>
        </w:rPr>
        <w:t>, 201</w:t>
      </w:r>
      <w:r>
        <w:rPr>
          <w:b/>
          <w:sz w:val="22"/>
          <w:szCs w:val="22"/>
        </w:rPr>
        <w:t>3</w:t>
      </w:r>
    </w:p>
    <w:p w:rsidR="007E0ED4" w:rsidRPr="005362EF" w:rsidRDefault="007E0ED4" w:rsidP="00F54654">
      <w:pPr>
        <w:tabs>
          <w:tab w:val="left" w:pos="2880"/>
          <w:tab w:val="left" w:pos="30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6:15 PM</w:t>
      </w:r>
    </w:p>
    <w:p w:rsidR="007E0ED4" w:rsidRDefault="007E0ED4" w:rsidP="00F54654">
      <w:pPr>
        <w:tabs>
          <w:tab w:val="left" w:pos="2880"/>
          <w:tab w:val="left" w:pos="3060"/>
        </w:tabs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Fortuna Middle School</w:t>
      </w:r>
    </w:p>
    <w:p w:rsidR="007E0ED4" w:rsidRPr="005362EF" w:rsidRDefault="007E0ED4" w:rsidP="00F54654">
      <w:pPr>
        <w:tabs>
          <w:tab w:val="left" w:pos="2880"/>
          <w:tab w:val="left" w:pos="306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843 L Street, </w:t>
      </w:r>
      <w:r w:rsidRPr="005362EF">
        <w:rPr>
          <w:sz w:val="22"/>
          <w:szCs w:val="22"/>
        </w:rPr>
        <w:t>Fortuna, CA  95540</w:t>
      </w:r>
    </w:p>
    <w:p w:rsidR="007E0ED4" w:rsidRPr="005362EF" w:rsidRDefault="007E0ED4" w:rsidP="00F54654">
      <w:pPr>
        <w:tabs>
          <w:tab w:val="left" w:pos="2880"/>
          <w:tab w:val="left" w:pos="3060"/>
        </w:tabs>
        <w:jc w:val="center"/>
        <w:rPr>
          <w:sz w:val="22"/>
          <w:szCs w:val="22"/>
        </w:rPr>
      </w:pPr>
    </w:p>
    <w:p w:rsidR="007E0ED4" w:rsidRPr="0049722D" w:rsidRDefault="007E0ED4" w:rsidP="00F54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  <w:tab w:val="left" w:pos="3060"/>
          <w:tab w:val="left" w:pos="7830"/>
        </w:tabs>
        <w:rPr>
          <w:sz w:val="22"/>
          <w:szCs w:val="22"/>
          <w:lang w:val="es-MX"/>
        </w:rPr>
      </w:pPr>
      <w:r w:rsidRPr="0049722D">
        <w:rPr>
          <w:sz w:val="22"/>
          <w:szCs w:val="22"/>
          <w:lang w:val="es-MX"/>
        </w:rPr>
        <w:t>Los miembros del público pueden dirigirse a la Mesa Directiva con respecto a puntos de la agenda mientras estos artículos son considerados. Al orador individuo se le permitirá tres minutos para dirigirse a la Mesa Directiva. En caso de muchas  peticiones para abordar del mismo tema, la Mesa directiva podrá seleccionar representantes para hablar de cada lado del tema. Cada persona que se dirige a la Mesa Directiva primero debe ser reconocida por el presidente y se le pedirá que dé su nombre para el registro.</w:t>
      </w:r>
    </w:p>
    <w:p w:rsidR="007E0ED4" w:rsidRPr="0049722D" w:rsidRDefault="007E0ED4" w:rsidP="00F54654">
      <w:pPr>
        <w:tabs>
          <w:tab w:val="left" w:pos="2880"/>
          <w:tab w:val="left" w:pos="3060"/>
          <w:tab w:val="left" w:pos="7830"/>
        </w:tabs>
        <w:jc w:val="center"/>
        <w:rPr>
          <w:b/>
          <w:sz w:val="22"/>
          <w:szCs w:val="22"/>
          <w:lang w:val="es-MX"/>
        </w:rPr>
      </w:pPr>
    </w:p>
    <w:p w:rsidR="007E0ED4" w:rsidRPr="0049722D" w:rsidRDefault="007E0ED4" w:rsidP="00B91BE6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rPr>
          <w:i/>
          <w:sz w:val="22"/>
          <w:szCs w:val="22"/>
          <w:lang w:val="es-MX"/>
        </w:rPr>
      </w:pPr>
      <w:r w:rsidRPr="0049722D">
        <w:rPr>
          <w:b/>
          <w:sz w:val="22"/>
          <w:szCs w:val="22"/>
          <w:lang w:val="es-MX"/>
        </w:rPr>
        <w:t xml:space="preserve"> 1.0</w:t>
      </w:r>
      <w:r w:rsidRPr="0049722D">
        <w:rPr>
          <w:b/>
          <w:sz w:val="22"/>
          <w:szCs w:val="22"/>
          <w:lang w:val="es-MX"/>
        </w:rPr>
        <w:tab/>
        <w:t>LLAMADA A LA ORDEN</w:t>
      </w:r>
      <w:r w:rsidRPr="0049722D">
        <w:rPr>
          <w:sz w:val="22"/>
          <w:szCs w:val="22"/>
          <w:lang w:val="es-MX"/>
        </w:rPr>
        <w:tab/>
      </w:r>
      <w:r w:rsidRPr="0049722D">
        <w:rPr>
          <w:i/>
          <w:sz w:val="22"/>
          <w:szCs w:val="22"/>
          <w:lang w:val="es-MX"/>
        </w:rPr>
        <w:t xml:space="preserve"> </w:t>
      </w:r>
    </w:p>
    <w:p w:rsidR="007E0ED4" w:rsidRPr="0049722D" w:rsidRDefault="007E0ED4" w:rsidP="00B91BE6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rPr>
          <w:sz w:val="22"/>
          <w:szCs w:val="22"/>
          <w:lang w:val="es-MX"/>
        </w:rPr>
      </w:pPr>
      <w:r w:rsidRPr="0049722D">
        <w:rPr>
          <w:b/>
          <w:sz w:val="22"/>
          <w:szCs w:val="22"/>
          <w:lang w:val="es-MX"/>
        </w:rPr>
        <w:t xml:space="preserve"> </w:t>
      </w:r>
    </w:p>
    <w:p w:rsidR="007E0ED4" w:rsidRPr="0049722D" w:rsidRDefault="007E0ED4" w:rsidP="00F54654">
      <w:pPr>
        <w:tabs>
          <w:tab w:val="left" w:pos="720"/>
          <w:tab w:val="left" w:pos="1440"/>
          <w:tab w:val="left" w:pos="2160"/>
          <w:tab w:val="left" w:pos="2880"/>
          <w:tab w:val="left" w:pos="7830"/>
          <w:tab w:val="left" w:pos="7920"/>
        </w:tabs>
        <w:ind w:left="720" w:hanging="720"/>
        <w:rPr>
          <w:b/>
          <w:sz w:val="22"/>
          <w:szCs w:val="22"/>
          <w:lang w:val="es-MX"/>
        </w:rPr>
      </w:pPr>
      <w:r w:rsidRPr="0049722D">
        <w:rPr>
          <w:b/>
          <w:sz w:val="22"/>
          <w:szCs w:val="22"/>
          <w:lang w:val="es-MX"/>
        </w:rPr>
        <w:t xml:space="preserve"> 2.0</w:t>
      </w:r>
      <w:r w:rsidRPr="0049722D">
        <w:rPr>
          <w:b/>
          <w:sz w:val="22"/>
          <w:szCs w:val="22"/>
          <w:lang w:val="es-MX"/>
        </w:rPr>
        <w:tab/>
        <w:t>SALUDO A LA BANDERA</w:t>
      </w:r>
    </w:p>
    <w:p w:rsidR="007E0ED4" w:rsidRPr="0049722D" w:rsidRDefault="007E0ED4" w:rsidP="00F54654">
      <w:pPr>
        <w:tabs>
          <w:tab w:val="left" w:pos="720"/>
          <w:tab w:val="left" w:pos="1440"/>
          <w:tab w:val="left" w:pos="2160"/>
          <w:tab w:val="left" w:pos="2880"/>
          <w:tab w:val="left" w:pos="7830"/>
          <w:tab w:val="left" w:pos="7920"/>
        </w:tabs>
        <w:ind w:left="720" w:hanging="720"/>
        <w:rPr>
          <w:sz w:val="22"/>
          <w:szCs w:val="22"/>
          <w:lang w:val="es-MX"/>
        </w:rPr>
      </w:pPr>
    </w:p>
    <w:p w:rsidR="007E0ED4" w:rsidRPr="0049722D" w:rsidRDefault="007E0ED4" w:rsidP="0008344B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rPr>
          <w:b/>
          <w:sz w:val="22"/>
          <w:szCs w:val="22"/>
          <w:lang w:val="es-MX"/>
        </w:rPr>
      </w:pPr>
      <w:r w:rsidRPr="0049722D">
        <w:rPr>
          <w:b/>
          <w:sz w:val="22"/>
          <w:szCs w:val="22"/>
          <w:lang w:val="es-MX"/>
        </w:rPr>
        <w:t xml:space="preserve"> 3.0</w:t>
      </w:r>
      <w:r w:rsidRPr="0049722D">
        <w:rPr>
          <w:b/>
          <w:sz w:val="22"/>
          <w:szCs w:val="22"/>
          <w:lang w:val="es-MX"/>
        </w:rPr>
        <w:tab/>
        <w:t>CAMBIOS A LA AGENDA</w:t>
      </w:r>
    </w:p>
    <w:p w:rsidR="007E0ED4" w:rsidRPr="0049722D" w:rsidRDefault="007E0ED4" w:rsidP="0008344B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rPr>
          <w:b/>
          <w:sz w:val="22"/>
          <w:szCs w:val="22"/>
          <w:lang w:val="es-MX"/>
        </w:rPr>
      </w:pPr>
    </w:p>
    <w:p w:rsidR="007E0ED4" w:rsidRPr="0049722D" w:rsidRDefault="007E0ED4" w:rsidP="0008344B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rPr>
          <w:b/>
          <w:sz w:val="22"/>
          <w:szCs w:val="22"/>
          <w:lang w:val="es-MX"/>
        </w:rPr>
      </w:pPr>
      <w:r w:rsidRPr="0049722D">
        <w:rPr>
          <w:b/>
          <w:sz w:val="22"/>
          <w:szCs w:val="22"/>
          <w:lang w:val="es-MX"/>
        </w:rPr>
        <w:t xml:space="preserve"> 4.0</w:t>
      </w:r>
      <w:r w:rsidRPr="0049722D">
        <w:rPr>
          <w:b/>
          <w:sz w:val="22"/>
          <w:szCs w:val="22"/>
          <w:lang w:val="es-MX"/>
        </w:rPr>
        <w:tab/>
        <w:t xml:space="preserve">INFORMACION: </w:t>
      </w:r>
    </w:p>
    <w:p w:rsidR="007E0ED4" w:rsidRDefault="007E0ED4" w:rsidP="0008344B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rPr>
          <w:sz w:val="22"/>
          <w:szCs w:val="22"/>
          <w:lang w:val="es-MX"/>
        </w:rPr>
      </w:pPr>
      <w:r w:rsidRPr="0049722D">
        <w:rPr>
          <w:b/>
          <w:sz w:val="22"/>
          <w:szCs w:val="22"/>
          <w:lang w:val="es-MX"/>
        </w:rPr>
        <w:tab/>
      </w:r>
      <w:r w:rsidRPr="0049722D">
        <w:rPr>
          <w:sz w:val="22"/>
          <w:szCs w:val="22"/>
          <w:lang w:val="es-MX"/>
        </w:rPr>
        <w:t>4.1</w:t>
      </w:r>
      <w:r w:rsidRPr="0049722D"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>Hops in Humboldt</w:t>
      </w:r>
    </w:p>
    <w:p w:rsidR="007E0ED4" w:rsidRPr="0049722D" w:rsidRDefault="007E0ED4" w:rsidP="0008344B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  <w:t>4.2</w:t>
      </w:r>
      <w:r>
        <w:rPr>
          <w:sz w:val="22"/>
          <w:szCs w:val="22"/>
          <w:lang w:val="es-MX"/>
        </w:rPr>
        <w:tab/>
      </w:r>
      <w:r w:rsidRPr="0049722D">
        <w:rPr>
          <w:sz w:val="22"/>
          <w:szCs w:val="22"/>
          <w:lang w:val="es-MX"/>
        </w:rPr>
        <w:t>Actualización de Toddy Thomas</w:t>
      </w:r>
      <w:r>
        <w:rPr>
          <w:sz w:val="22"/>
          <w:szCs w:val="22"/>
          <w:lang w:val="es-MX"/>
        </w:rPr>
        <w:t>, propuesta de viaje de 8vo grado</w:t>
      </w:r>
    </w:p>
    <w:p w:rsidR="007E0ED4" w:rsidRPr="00E170DA" w:rsidRDefault="007E0ED4" w:rsidP="0008344B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rPr>
          <w:sz w:val="22"/>
          <w:szCs w:val="22"/>
          <w:lang w:val="es-MX"/>
        </w:rPr>
      </w:pPr>
      <w:r w:rsidRPr="0049722D">
        <w:rPr>
          <w:sz w:val="22"/>
          <w:szCs w:val="22"/>
          <w:lang w:val="es-MX"/>
        </w:rPr>
        <w:tab/>
      </w:r>
      <w:r w:rsidRPr="00E170DA">
        <w:rPr>
          <w:sz w:val="22"/>
          <w:szCs w:val="22"/>
          <w:lang w:val="es-MX"/>
        </w:rPr>
        <w:t>4.2</w:t>
      </w:r>
      <w:r w:rsidRPr="00E170DA">
        <w:rPr>
          <w:sz w:val="22"/>
          <w:szCs w:val="22"/>
          <w:lang w:val="es-MX"/>
        </w:rPr>
        <w:tab/>
        <w:t xml:space="preserve"> Reporte de Auditoría – Mark Wetzel</w:t>
      </w:r>
    </w:p>
    <w:p w:rsidR="007E0ED4" w:rsidRPr="00E170DA" w:rsidRDefault="007E0ED4" w:rsidP="0008344B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rPr>
          <w:sz w:val="22"/>
          <w:szCs w:val="22"/>
          <w:lang w:val="es-MX"/>
        </w:rPr>
      </w:pPr>
    </w:p>
    <w:p w:rsidR="007E0ED4" w:rsidRPr="00E170DA" w:rsidRDefault="007E0ED4" w:rsidP="0008344B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rPr>
          <w:b/>
          <w:sz w:val="22"/>
          <w:szCs w:val="22"/>
          <w:lang w:val="es-MX"/>
        </w:rPr>
      </w:pPr>
      <w:r w:rsidRPr="00E170DA">
        <w:rPr>
          <w:b/>
          <w:sz w:val="22"/>
          <w:szCs w:val="22"/>
          <w:lang w:val="es-MX"/>
        </w:rPr>
        <w:t xml:space="preserve"> 5.0</w:t>
      </w:r>
      <w:r w:rsidRPr="00E170DA">
        <w:rPr>
          <w:b/>
          <w:sz w:val="22"/>
          <w:szCs w:val="22"/>
          <w:lang w:val="es-MX"/>
        </w:rPr>
        <w:tab/>
        <w:t>REPORTE DEL SUPERINTENDENTE</w:t>
      </w:r>
    </w:p>
    <w:p w:rsidR="007E0ED4" w:rsidRPr="00E170DA" w:rsidRDefault="007E0ED4" w:rsidP="0008344B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rPr>
          <w:sz w:val="22"/>
          <w:szCs w:val="22"/>
          <w:lang w:val="es-MX"/>
        </w:rPr>
      </w:pPr>
      <w:r w:rsidRPr="00E170DA">
        <w:rPr>
          <w:b/>
          <w:sz w:val="22"/>
          <w:szCs w:val="22"/>
          <w:lang w:val="es-MX"/>
        </w:rPr>
        <w:t xml:space="preserve"> </w:t>
      </w:r>
      <w:r w:rsidRPr="00E170DA">
        <w:rPr>
          <w:b/>
          <w:sz w:val="22"/>
          <w:szCs w:val="22"/>
          <w:lang w:val="es-MX"/>
        </w:rPr>
        <w:tab/>
      </w:r>
      <w:r w:rsidRPr="00E170DA">
        <w:rPr>
          <w:sz w:val="22"/>
          <w:szCs w:val="22"/>
          <w:lang w:val="es-MX"/>
        </w:rPr>
        <w:t>5.1</w:t>
      </w:r>
      <w:r w:rsidRPr="00E170DA">
        <w:rPr>
          <w:sz w:val="22"/>
          <w:szCs w:val="22"/>
          <w:lang w:val="es-MX"/>
        </w:rPr>
        <w:tab/>
        <w:t>Premios del Superintendente</w:t>
      </w:r>
    </w:p>
    <w:p w:rsidR="007E0ED4" w:rsidRPr="00E170DA" w:rsidRDefault="007E0ED4" w:rsidP="0008344B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rPr>
          <w:b/>
          <w:sz w:val="22"/>
          <w:szCs w:val="22"/>
          <w:lang w:val="es-MX"/>
        </w:rPr>
      </w:pPr>
    </w:p>
    <w:p w:rsidR="007E0ED4" w:rsidRPr="00E170DA" w:rsidRDefault="007E0ED4" w:rsidP="0008344B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rPr>
          <w:b/>
          <w:sz w:val="22"/>
          <w:szCs w:val="22"/>
          <w:lang w:val="es-MX"/>
        </w:rPr>
      </w:pPr>
      <w:r w:rsidRPr="00E170DA">
        <w:rPr>
          <w:b/>
          <w:sz w:val="22"/>
          <w:szCs w:val="22"/>
          <w:lang w:val="es-MX"/>
        </w:rPr>
        <w:t>6.0</w:t>
      </w:r>
      <w:r w:rsidRPr="00E170DA">
        <w:rPr>
          <w:b/>
          <w:sz w:val="22"/>
          <w:szCs w:val="22"/>
          <w:lang w:val="es-MX"/>
        </w:rPr>
        <w:tab/>
        <w:t xml:space="preserve">REPORTES ESCRITOS DE LOS DIRECTORES (presentado / información) </w:t>
      </w:r>
    </w:p>
    <w:p w:rsidR="007E0ED4" w:rsidRPr="00E170DA" w:rsidRDefault="007E0ED4" w:rsidP="0008344B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rPr>
          <w:b/>
          <w:sz w:val="22"/>
          <w:szCs w:val="22"/>
          <w:lang w:val="es-MX"/>
        </w:rPr>
      </w:pPr>
    </w:p>
    <w:p w:rsidR="007E0ED4" w:rsidRPr="00E170DA" w:rsidRDefault="007E0ED4" w:rsidP="00E170DA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ind w:left="720" w:hanging="720"/>
        <w:rPr>
          <w:i/>
          <w:sz w:val="22"/>
          <w:szCs w:val="22"/>
          <w:lang w:val="es-MX"/>
        </w:rPr>
      </w:pPr>
      <w:r w:rsidRPr="00E170DA">
        <w:rPr>
          <w:b/>
          <w:sz w:val="22"/>
          <w:szCs w:val="22"/>
          <w:lang w:val="es-MX"/>
        </w:rPr>
        <w:t>7.0</w:t>
      </w:r>
      <w:r w:rsidRPr="00E170DA">
        <w:rPr>
          <w:b/>
          <w:sz w:val="22"/>
          <w:szCs w:val="22"/>
          <w:lang w:val="es-MX"/>
        </w:rPr>
        <w:tab/>
        <w:t xml:space="preserve">COMENTARIOS DEL </w:t>
      </w:r>
      <w:r w:rsidRPr="00E170DA">
        <w:rPr>
          <w:b/>
          <w:i/>
          <w:sz w:val="22"/>
          <w:szCs w:val="22"/>
          <w:lang w:val="es-MX"/>
        </w:rPr>
        <w:t xml:space="preserve">PUBLICO </w:t>
      </w:r>
      <w:r w:rsidRPr="00E170DA">
        <w:rPr>
          <w:i/>
          <w:sz w:val="22"/>
          <w:szCs w:val="22"/>
          <w:lang w:val="es-MX"/>
        </w:rPr>
        <w:t>(Los miembros del público pueden dirigirse al Consejo sobre los temas que no están programados en la agenda en este momento.)</w:t>
      </w:r>
    </w:p>
    <w:p w:rsidR="007E0ED4" w:rsidRPr="00E170DA" w:rsidRDefault="007E0ED4" w:rsidP="0008344B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rPr>
          <w:b/>
          <w:sz w:val="22"/>
          <w:szCs w:val="22"/>
          <w:lang w:val="es-MX"/>
        </w:rPr>
      </w:pPr>
    </w:p>
    <w:p w:rsidR="007E0ED4" w:rsidRPr="00B23F52" w:rsidRDefault="007E0ED4" w:rsidP="0008344B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rPr>
          <w:b/>
          <w:sz w:val="22"/>
          <w:szCs w:val="22"/>
          <w:lang w:val="es-MX"/>
        </w:rPr>
      </w:pPr>
      <w:r w:rsidRPr="00B23F52">
        <w:rPr>
          <w:b/>
          <w:sz w:val="22"/>
          <w:szCs w:val="22"/>
          <w:lang w:val="es-MX"/>
        </w:rPr>
        <w:t>8.0</w:t>
      </w:r>
      <w:r w:rsidRPr="00B23F52">
        <w:rPr>
          <w:b/>
          <w:sz w:val="22"/>
          <w:szCs w:val="22"/>
          <w:lang w:val="es-MX"/>
        </w:rPr>
        <w:tab/>
        <w:t>ANUNCIOS DE LA MESA DIRECTIVA / COMENTARIOS / REPORTES</w:t>
      </w:r>
    </w:p>
    <w:p w:rsidR="007E0ED4" w:rsidRPr="00B23F52" w:rsidRDefault="007E0ED4" w:rsidP="0008344B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jc w:val="both"/>
        <w:rPr>
          <w:i/>
          <w:sz w:val="22"/>
          <w:szCs w:val="22"/>
          <w:lang w:val="es-MX"/>
        </w:rPr>
      </w:pPr>
      <w:r w:rsidRPr="00B23F52">
        <w:rPr>
          <w:sz w:val="22"/>
          <w:szCs w:val="22"/>
          <w:lang w:val="es-MX"/>
        </w:rPr>
        <w:t xml:space="preserve"> </w:t>
      </w:r>
    </w:p>
    <w:p w:rsidR="007E0ED4" w:rsidRPr="00B23F52" w:rsidRDefault="007E0ED4" w:rsidP="0008344B">
      <w:pPr>
        <w:tabs>
          <w:tab w:val="left" w:pos="720"/>
          <w:tab w:val="left" w:pos="1080"/>
          <w:tab w:val="left" w:pos="1440"/>
          <w:tab w:val="left" w:pos="2160"/>
          <w:tab w:val="left" w:pos="2700"/>
          <w:tab w:val="left" w:pos="2880"/>
          <w:tab w:val="left" w:pos="3060"/>
          <w:tab w:val="left" w:pos="7830"/>
          <w:tab w:val="left" w:pos="7920"/>
        </w:tabs>
        <w:ind w:right="-720"/>
        <w:rPr>
          <w:b/>
          <w:sz w:val="22"/>
          <w:szCs w:val="22"/>
          <w:lang w:val="es-MX"/>
        </w:rPr>
      </w:pPr>
      <w:r w:rsidRPr="00B23F52">
        <w:rPr>
          <w:b/>
          <w:sz w:val="22"/>
          <w:szCs w:val="22"/>
          <w:lang w:val="es-MX"/>
        </w:rPr>
        <w:t>9.0</w:t>
      </w:r>
      <w:r w:rsidRPr="00B23F52">
        <w:rPr>
          <w:b/>
          <w:sz w:val="22"/>
          <w:szCs w:val="22"/>
          <w:lang w:val="es-MX"/>
        </w:rPr>
        <w:tab/>
        <w:t>APROVAR LA AGENDA</w:t>
      </w:r>
      <w:r w:rsidRPr="00B23F52">
        <w:rPr>
          <w:b/>
          <w:sz w:val="22"/>
          <w:szCs w:val="22"/>
          <w:lang w:val="es-MX"/>
        </w:rPr>
        <w:tab/>
      </w:r>
    </w:p>
    <w:p w:rsidR="007E0ED4" w:rsidRPr="00B23F52" w:rsidRDefault="007E0ED4" w:rsidP="0008344B">
      <w:pPr>
        <w:tabs>
          <w:tab w:val="left" w:pos="720"/>
          <w:tab w:val="left" w:pos="1080"/>
          <w:tab w:val="left" w:pos="1440"/>
          <w:tab w:val="left" w:pos="2160"/>
          <w:tab w:val="left" w:pos="2700"/>
          <w:tab w:val="left" w:pos="2880"/>
          <w:tab w:val="left" w:pos="3060"/>
          <w:tab w:val="left" w:pos="7830"/>
          <w:tab w:val="left" w:pos="7920"/>
        </w:tabs>
        <w:ind w:right="-720"/>
        <w:rPr>
          <w:sz w:val="22"/>
          <w:szCs w:val="22"/>
          <w:lang w:val="es-MX"/>
        </w:rPr>
      </w:pPr>
      <w:r w:rsidRPr="00B23F52">
        <w:rPr>
          <w:sz w:val="22"/>
          <w:szCs w:val="22"/>
          <w:lang w:val="es-MX"/>
        </w:rPr>
        <w:tab/>
        <w:t>9.1</w:t>
      </w:r>
      <w:r w:rsidRPr="00B23F52"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 xml:space="preserve">Aprobación de </w:t>
      </w:r>
      <w:r w:rsidRPr="00B23F52">
        <w:rPr>
          <w:sz w:val="22"/>
          <w:szCs w:val="22"/>
          <w:lang w:val="es-MX"/>
        </w:rPr>
        <w:t>las actas de la junta, de</w:t>
      </w:r>
      <w:r>
        <w:rPr>
          <w:sz w:val="22"/>
          <w:szCs w:val="22"/>
          <w:lang w:val="es-MX"/>
        </w:rPr>
        <w:t>17</w:t>
      </w:r>
      <w:r w:rsidRPr="00B23F52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 xml:space="preserve">enero y </w:t>
      </w:r>
      <w:r w:rsidRPr="00B23F52">
        <w:rPr>
          <w:sz w:val="22"/>
          <w:szCs w:val="22"/>
          <w:lang w:val="es-MX"/>
        </w:rPr>
        <w:t>del 13</w:t>
      </w:r>
      <w:r>
        <w:rPr>
          <w:sz w:val="22"/>
          <w:szCs w:val="22"/>
          <w:lang w:val="es-MX"/>
        </w:rPr>
        <w:t xml:space="preserve"> </w:t>
      </w:r>
      <w:r w:rsidRPr="00B23F52">
        <w:rPr>
          <w:sz w:val="22"/>
          <w:szCs w:val="22"/>
          <w:lang w:val="es-MX"/>
        </w:rPr>
        <w:t>febrero 2013</w:t>
      </w:r>
      <w:r>
        <w:rPr>
          <w:sz w:val="22"/>
          <w:szCs w:val="22"/>
          <w:lang w:val="es-MX"/>
        </w:rPr>
        <w:t xml:space="preserve"> </w:t>
      </w:r>
    </w:p>
    <w:p w:rsidR="007E0ED4" w:rsidRPr="00C871B7" w:rsidRDefault="007E0ED4" w:rsidP="0008344B">
      <w:pPr>
        <w:tabs>
          <w:tab w:val="left" w:pos="720"/>
          <w:tab w:val="left" w:pos="1080"/>
          <w:tab w:val="left" w:pos="1440"/>
          <w:tab w:val="left" w:pos="2160"/>
          <w:tab w:val="left" w:pos="2700"/>
          <w:tab w:val="left" w:pos="2880"/>
          <w:tab w:val="left" w:pos="3060"/>
          <w:tab w:val="left" w:pos="7830"/>
          <w:tab w:val="left" w:pos="7920"/>
        </w:tabs>
        <w:ind w:right="-720"/>
        <w:rPr>
          <w:sz w:val="22"/>
          <w:szCs w:val="22"/>
          <w:lang w:val="es-MX"/>
        </w:rPr>
      </w:pPr>
      <w:r w:rsidRPr="00B23F52">
        <w:rPr>
          <w:sz w:val="22"/>
          <w:szCs w:val="22"/>
          <w:lang w:val="es-MX"/>
        </w:rPr>
        <w:tab/>
      </w:r>
      <w:r w:rsidRPr="00C871B7">
        <w:rPr>
          <w:sz w:val="22"/>
          <w:szCs w:val="22"/>
          <w:lang w:val="es-MX"/>
        </w:rPr>
        <w:t>9.2  Aprobación de las Órdenes de pago</w:t>
      </w:r>
    </w:p>
    <w:p w:rsidR="007E0ED4" w:rsidRPr="00703FB6" w:rsidRDefault="007E0ED4" w:rsidP="0008344B">
      <w:pPr>
        <w:tabs>
          <w:tab w:val="left" w:pos="720"/>
          <w:tab w:val="left" w:pos="1080"/>
          <w:tab w:val="left" w:pos="1440"/>
          <w:tab w:val="left" w:pos="2160"/>
          <w:tab w:val="left" w:pos="2700"/>
          <w:tab w:val="left" w:pos="2880"/>
          <w:tab w:val="left" w:pos="3060"/>
          <w:tab w:val="left" w:pos="7830"/>
          <w:tab w:val="left" w:pos="7920"/>
        </w:tabs>
        <w:ind w:right="-720"/>
        <w:rPr>
          <w:sz w:val="22"/>
          <w:szCs w:val="22"/>
          <w:lang w:val="es-MX"/>
        </w:rPr>
      </w:pPr>
      <w:r w:rsidRPr="00C871B7">
        <w:rPr>
          <w:sz w:val="22"/>
          <w:szCs w:val="22"/>
          <w:lang w:val="es-MX"/>
        </w:rPr>
        <w:tab/>
      </w:r>
      <w:r w:rsidRPr="00703FB6">
        <w:rPr>
          <w:sz w:val="22"/>
          <w:szCs w:val="22"/>
          <w:lang w:val="es-MX"/>
        </w:rPr>
        <w:t>9.3</w:t>
      </w:r>
      <w:r w:rsidRPr="00703FB6">
        <w:rPr>
          <w:lang w:val="es-MX"/>
        </w:rPr>
        <w:t xml:space="preserve"> </w:t>
      </w:r>
      <w:r w:rsidRPr="00703FB6">
        <w:rPr>
          <w:sz w:val="22"/>
          <w:szCs w:val="22"/>
          <w:lang w:val="es-MX"/>
        </w:rPr>
        <w:t>Aprobación de las Solicitudes para Compartir Trabajo</w:t>
      </w:r>
      <w:r>
        <w:rPr>
          <w:sz w:val="22"/>
          <w:szCs w:val="22"/>
          <w:lang w:val="es-MX"/>
        </w:rPr>
        <w:t xml:space="preserve"> – Katie Gerving, Sonya Jackson</w:t>
      </w:r>
      <w:r w:rsidRPr="00703FB6">
        <w:rPr>
          <w:sz w:val="22"/>
          <w:szCs w:val="22"/>
          <w:lang w:val="es-MX"/>
        </w:rPr>
        <w:tab/>
      </w:r>
    </w:p>
    <w:p w:rsidR="007E0ED4" w:rsidRPr="00B31D6F" w:rsidRDefault="007E0ED4" w:rsidP="0008344B">
      <w:pPr>
        <w:tabs>
          <w:tab w:val="left" w:pos="720"/>
          <w:tab w:val="left" w:pos="1080"/>
          <w:tab w:val="left" w:pos="1440"/>
          <w:tab w:val="left" w:pos="2160"/>
          <w:tab w:val="left" w:pos="2700"/>
          <w:tab w:val="left" w:pos="2880"/>
          <w:tab w:val="left" w:pos="3060"/>
          <w:tab w:val="left" w:pos="7830"/>
          <w:tab w:val="left" w:pos="7920"/>
        </w:tabs>
        <w:ind w:right="-720"/>
        <w:rPr>
          <w:sz w:val="22"/>
          <w:szCs w:val="22"/>
          <w:lang w:val="es-MX"/>
        </w:rPr>
      </w:pPr>
      <w:r w:rsidRPr="00703FB6">
        <w:rPr>
          <w:sz w:val="22"/>
          <w:szCs w:val="22"/>
          <w:lang w:val="es-MX"/>
        </w:rPr>
        <w:tab/>
      </w:r>
      <w:r w:rsidRPr="00B31D6F">
        <w:rPr>
          <w:sz w:val="22"/>
          <w:szCs w:val="22"/>
          <w:lang w:val="es-MX"/>
        </w:rPr>
        <w:t>9.4</w:t>
      </w:r>
      <w:r w:rsidRPr="00B31D6F">
        <w:rPr>
          <w:sz w:val="22"/>
          <w:szCs w:val="22"/>
          <w:lang w:val="es-MX"/>
        </w:rPr>
        <w:tab/>
        <w:t xml:space="preserve">Aprobación de la Solicitud </w:t>
      </w:r>
      <w:r>
        <w:rPr>
          <w:sz w:val="22"/>
          <w:szCs w:val="22"/>
          <w:lang w:val="es-MX"/>
        </w:rPr>
        <w:t xml:space="preserve">para Jubilación Temprana/Solicitudes para Medio Tiempo </w:t>
      </w:r>
      <w:r w:rsidRPr="00B31D6F">
        <w:rPr>
          <w:sz w:val="22"/>
          <w:szCs w:val="22"/>
          <w:lang w:val="es-MX"/>
        </w:rPr>
        <w:t xml:space="preserve"> (artículo 23.1.1)</w:t>
      </w:r>
    </w:p>
    <w:p w:rsidR="007E0ED4" w:rsidRPr="00B31D6F" w:rsidRDefault="007E0ED4" w:rsidP="0008344B">
      <w:pPr>
        <w:tabs>
          <w:tab w:val="left" w:pos="720"/>
          <w:tab w:val="left" w:pos="1080"/>
          <w:tab w:val="left" w:pos="1440"/>
          <w:tab w:val="left" w:pos="2160"/>
          <w:tab w:val="left" w:pos="2700"/>
          <w:tab w:val="left" w:pos="2880"/>
          <w:tab w:val="left" w:pos="3060"/>
          <w:tab w:val="left" w:pos="7830"/>
          <w:tab w:val="left" w:pos="7920"/>
        </w:tabs>
        <w:ind w:right="-720"/>
        <w:rPr>
          <w:sz w:val="22"/>
          <w:szCs w:val="22"/>
          <w:lang w:val="es-MX"/>
        </w:rPr>
      </w:pPr>
      <w:r w:rsidRPr="00B31D6F"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 xml:space="preserve">9.5 </w:t>
      </w:r>
      <w:r w:rsidRPr="00B31D6F">
        <w:rPr>
          <w:sz w:val="22"/>
          <w:szCs w:val="22"/>
          <w:lang w:val="es-MX"/>
        </w:rPr>
        <w:tab/>
        <w:t>Aprobación de</w:t>
      </w:r>
      <w:r>
        <w:rPr>
          <w:sz w:val="22"/>
          <w:szCs w:val="22"/>
          <w:lang w:val="es-MX"/>
        </w:rPr>
        <w:t xml:space="preserve"> las Hops in Humboldt</w:t>
      </w:r>
      <w:r w:rsidRPr="00B31D6F">
        <w:rPr>
          <w:sz w:val="22"/>
          <w:szCs w:val="22"/>
          <w:lang w:val="es-MX"/>
        </w:rPr>
        <w:tab/>
      </w:r>
    </w:p>
    <w:p w:rsidR="007E0ED4" w:rsidRPr="00B31D6F" w:rsidRDefault="007E0ED4" w:rsidP="0008344B">
      <w:pPr>
        <w:tabs>
          <w:tab w:val="left" w:pos="720"/>
          <w:tab w:val="left" w:pos="1080"/>
          <w:tab w:val="left" w:pos="1440"/>
          <w:tab w:val="left" w:pos="2160"/>
          <w:tab w:val="left" w:pos="2700"/>
          <w:tab w:val="left" w:pos="2880"/>
          <w:tab w:val="left" w:pos="3060"/>
          <w:tab w:val="left" w:pos="7830"/>
          <w:tab w:val="left" w:pos="7920"/>
        </w:tabs>
        <w:ind w:right="-720"/>
        <w:rPr>
          <w:sz w:val="22"/>
          <w:szCs w:val="22"/>
          <w:lang w:val="es-MX"/>
        </w:rPr>
      </w:pPr>
    </w:p>
    <w:p w:rsidR="007E0ED4" w:rsidRPr="00556CE6" w:rsidRDefault="007E0ED4" w:rsidP="0008344B">
      <w:pPr>
        <w:rPr>
          <w:b/>
          <w:sz w:val="22"/>
          <w:szCs w:val="22"/>
          <w:lang w:val="es-MX"/>
        </w:rPr>
      </w:pPr>
      <w:r w:rsidRPr="00556CE6">
        <w:rPr>
          <w:b/>
          <w:sz w:val="22"/>
          <w:szCs w:val="22"/>
          <w:lang w:val="es-MX"/>
        </w:rPr>
        <w:t>10.0</w:t>
      </w:r>
      <w:r w:rsidRPr="00556CE6">
        <w:rPr>
          <w:b/>
          <w:sz w:val="22"/>
          <w:szCs w:val="22"/>
          <w:lang w:val="es-MX"/>
        </w:rPr>
        <w:tab/>
        <w:t xml:space="preserve">INFORMACION/ARTICULOS QUE REQIREN DECISIONES </w:t>
      </w:r>
    </w:p>
    <w:p w:rsidR="007E0ED4" w:rsidRPr="0048797B" w:rsidRDefault="007E0ED4" w:rsidP="0008344B">
      <w:pPr>
        <w:tabs>
          <w:tab w:val="left" w:pos="720"/>
          <w:tab w:val="left" w:pos="1440"/>
          <w:tab w:val="left" w:pos="2160"/>
          <w:tab w:val="left" w:pos="7920"/>
        </w:tabs>
        <w:rPr>
          <w:sz w:val="22"/>
          <w:szCs w:val="22"/>
          <w:lang w:val="es-MX"/>
        </w:rPr>
      </w:pPr>
      <w:r w:rsidRPr="00556CE6">
        <w:rPr>
          <w:b/>
          <w:sz w:val="22"/>
          <w:szCs w:val="22"/>
          <w:lang w:val="es-MX"/>
        </w:rPr>
        <w:tab/>
      </w:r>
      <w:r w:rsidRPr="0048797B">
        <w:rPr>
          <w:sz w:val="22"/>
          <w:szCs w:val="22"/>
          <w:lang w:val="es-MX"/>
        </w:rPr>
        <w:t>10.1</w:t>
      </w:r>
      <w:r w:rsidRPr="0048797B">
        <w:rPr>
          <w:sz w:val="22"/>
          <w:szCs w:val="22"/>
          <w:lang w:val="es-MX"/>
        </w:rPr>
        <w:tab/>
        <w:t>Se recomienda que el Consejo apruebe el Plan de Seguridad Escolar para Toddy Thomas</w:t>
      </w:r>
    </w:p>
    <w:p w:rsidR="007E0ED4" w:rsidRPr="0048797B" w:rsidRDefault="007E0ED4" w:rsidP="0048797B">
      <w:pPr>
        <w:tabs>
          <w:tab w:val="left" w:pos="720"/>
          <w:tab w:val="left" w:pos="1440"/>
          <w:tab w:val="left" w:pos="2160"/>
          <w:tab w:val="left" w:pos="7920"/>
        </w:tabs>
        <w:ind w:left="1440" w:hanging="1440"/>
        <w:rPr>
          <w:sz w:val="22"/>
          <w:szCs w:val="22"/>
          <w:lang w:val="es-MX"/>
        </w:rPr>
      </w:pPr>
      <w:r w:rsidRPr="0048797B">
        <w:rPr>
          <w:sz w:val="22"/>
          <w:szCs w:val="22"/>
          <w:lang w:val="es-MX"/>
        </w:rPr>
        <w:tab/>
        <w:t>10.2</w:t>
      </w:r>
      <w:r w:rsidRPr="0048797B">
        <w:rPr>
          <w:sz w:val="22"/>
          <w:szCs w:val="22"/>
          <w:lang w:val="es-MX"/>
        </w:rPr>
        <w:tab/>
        <w:t xml:space="preserve">Se recomienda que el Consejo apruebe la Resolución 02-13 reducción o interrupción de ciertas clases </w:t>
      </w:r>
      <w:r>
        <w:rPr>
          <w:sz w:val="22"/>
          <w:szCs w:val="22"/>
          <w:lang w:val="es-MX"/>
        </w:rPr>
        <w:t>o</w:t>
      </w:r>
      <w:r w:rsidRPr="0048797B">
        <w:rPr>
          <w:sz w:val="22"/>
          <w:szCs w:val="22"/>
          <w:lang w:val="es-MX"/>
        </w:rPr>
        <w:t xml:space="preserve"> servicios para el Año Escolar 2013-2014</w:t>
      </w:r>
    </w:p>
    <w:p w:rsidR="007E0ED4" w:rsidRPr="0048797B" w:rsidRDefault="007E0ED4" w:rsidP="0048797B">
      <w:pPr>
        <w:tabs>
          <w:tab w:val="left" w:pos="720"/>
          <w:tab w:val="left" w:pos="1440"/>
          <w:tab w:val="left" w:pos="2160"/>
          <w:tab w:val="left" w:pos="7920"/>
        </w:tabs>
        <w:rPr>
          <w:sz w:val="22"/>
          <w:szCs w:val="22"/>
          <w:lang w:val="es-MX"/>
        </w:rPr>
      </w:pPr>
      <w:r w:rsidRPr="0048797B">
        <w:rPr>
          <w:sz w:val="22"/>
          <w:szCs w:val="22"/>
          <w:lang w:val="es-MX"/>
        </w:rPr>
        <w:tab/>
        <w:t>10.3</w:t>
      </w:r>
      <w:r w:rsidRPr="0048797B">
        <w:rPr>
          <w:sz w:val="22"/>
          <w:szCs w:val="22"/>
          <w:lang w:val="es-MX"/>
        </w:rPr>
        <w:tab/>
        <w:t>Se recomienda que el Consejo apruebe el 2 º Informe Provisional del Presupuesto</w:t>
      </w:r>
    </w:p>
    <w:p w:rsidR="007E0ED4" w:rsidRPr="0048797B" w:rsidRDefault="007E0ED4" w:rsidP="0048797B">
      <w:pPr>
        <w:tabs>
          <w:tab w:val="left" w:pos="720"/>
          <w:tab w:val="left" w:pos="1440"/>
          <w:tab w:val="left" w:pos="2160"/>
          <w:tab w:val="left" w:pos="7920"/>
        </w:tabs>
        <w:rPr>
          <w:sz w:val="22"/>
          <w:szCs w:val="22"/>
          <w:lang w:val="es-MX"/>
        </w:rPr>
      </w:pPr>
      <w:r w:rsidRPr="0048797B">
        <w:rPr>
          <w:sz w:val="22"/>
          <w:szCs w:val="22"/>
          <w:lang w:val="es-MX"/>
        </w:rPr>
        <w:tab/>
        <w:t>10.4</w:t>
      </w:r>
      <w:r w:rsidRPr="0048797B">
        <w:rPr>
          <w:sz w:val="22"/>
          <w:szCs w:val="22"/>
          <w:lang w:val="es-MX"/>
        </w:rPr>
        <w:tab/>
        <w:t xml:space="preserve">Se recomienda que el Consejo apruebe la revisión de BP / AR 1312 para cumplir con los requisitos de la </w:t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 w:rsidRPr="0048797B">
        <w:rPr>
          <w:sz w:val="22"/>
          <w:szCs w:val="22"/>
          <w:lang w:val="es-MX"/>
        </w:rPr>
        <w:t>FPM y AB 1575 (cuotas de los estudiantes)</w:t>
      </w:r>
    </w:p>
    <w:p w:rsidR="007E0ED4" w:rsidRPr="0048797B" w:rsidRDefault="007E0ED4" w:rsidP="0048797B">
      <w:pPr>
        <w:tabs>
          <w:tab w:val="left" w:pos="720"/>
          <w:tab w:val="left" w:pos="1440"/>
          <w:tab w:val="left" w:pos="2160"/>
          <w:tab w:val="left" w:pos="7920"/>
        </w:tabs>
        <w:ind w:left="1440" w:hanging="1440"/>
        <w:rPr>
          <w:sz w:val="22"/>
          <w:szCs w:val="22"/>
          <w:lang w:val="es-MX"/>
        </w:rPr>
      </w:pPr>
      <w:r w:rsidRPr="0048797B">
        <w:rPr>
          <w:sz w:val="22"/>
          <w:szCs w:val="22"/>
          <w:lang w:val="es-MX"/>
        </w:rPr>
        <w:tab/>
        <w:t>10.5</w:t>
      </w:r>
      <w:r w:rsidRPr="0048797B">
        <w:rPr>
          <w:sz w:val="22"/>
          <w:szCs w:val="22"/>
          <w:lang w:val="es-MX"/>
        </w:rPr>
        <w:tab/>
        <w:t xml:space="preserve">Se recomienda que el Consejo apruebe el contrato </w:t>
      </w:r>
      <w:r>
        <w:rPr>
          <w:sz w:val="22"/>
          <w:szCs w:val="22"/>
          <w:lang w:val="es-MX"/>
        </w:rPr>
        <w:t>Services</w:t>
      </w:r>
      <w:r w:rsidRPr="0048797B">
        <w:rPr>
          <w:sz w:val="22"/>
          <w:szCs w:val="22"/>
          <w:lang w:val="es-MX"/>
        </w:rPr>
        <w:t xml:space="preserve"> para </w:t>
      </w:r>
      <w:r>
        <w:rPr>
          <w:sz w:val="22"/>
          <w:szCs w:val="22"/>
          <w:lang w:val="es-MX"/>
        </w:rPr>
        <w:t xml:space="preserve">reparaciones de las </w:t>
      </w:r>
      <w:r w:rsidRPr="0048797B">
        <w:rPr>
          <w:sz w:val="22"/>
          <w:szCs w:val="22"/>
          <w:lang w:val="es-MX"/>
        </w:rPr>
        <w:t>fotocopiadoras</w:t>
      </w:r>
    </w:p>
    <w:p w:rsidR="007E0ED4" w:rsidRPr="0048797B" w:rsidRDefault="007E0ED4" w:rsidP="0048797B">
      <w:pPr>
        <w:tabs>
          <w:tab w:val="left" w:pos="720"/>
          <w:tab w:val="left" w:pos="1440"/>
          <w:tab w:val="left" w:pos="2160"/>
          <w:tab w:val="left" w:pos="7920"/>
        </w:tabs>
        <w:ind w:left="1440" w:hanging="1440"/>
        <w:rPr>
          <w:sz w:val="22"/>
          <w:szCs w:val="22"/>
          <w:lang w:val="es-MX"/>
        </w:rPr>
      </w:pPr>
      <w:r w:rsidRPr="0048797B">
        <w:rPr>
          <w:sz w:val="22"/>
          <w:szCs w:val="22"/>
          <w:lang w:val="es-MX"/>
        </w:rPr>
        <w:tab/>
        <w:t>10.6</w:t>
      </w:r>
      <w:r w:rsidRPr="0048797B">
        <w:rPr>
          <w:sz w:val="22"/>
          <w:szCs w:val="22"/>
          <w:lang w:val="es-MX"/>
        </w:rPr>
        <w:tab/>
        <w:t xml:space="preserve"> </w:t>
      </w:r>
      <w:r w:rsidRPr="006F357F">
        <w:rPr>
          <w:sz w:val="22"/>
          <w:szCs w:val="22"/>
          <w:lang w:val="es-MX"/>
        </w:rPr>
        <w:t>Se recomienda que el Consejo apruebe las correcciones de las conclusiones de la auditoría</w:t>
      </w:r>
    </w:p>
    <w:p w:rsidR="007E0ED4" w:rsidRPr="006F357F" w:rsidRDefault="007E0ED4" w:rsidP="0008344B">
      <w:pPr>
        <w:tabs>
          <w:tab w:val="left" w:pos="720"/>
          <w:tab w:val="left" w:pos="1440"/>
          <w:tab w:val="left" w:pos="2160"/>
          <w:tab w:val="left" w:pos="7920"/>
        </w:tabs>
        <w:rPr>
          <w:sz w:val="22"/>
          <w:szCs w:val="22"/>
          <w:lang w:val="es-MX"/>
        </w:rPr>
      </w:pPr>
      <w:r w:rsidRPr="0048797B">
        <w:rPr>
          <w:sz w:val="22"/>
          <w:szCs w:val="22"/>
          <w:lang w:val="es-MX"/>
        </w:rPr>
        <w:tab/>
      </w:r>
    </w:p>
    <w:p w:rsidR="007E0ED4" w:rsidRPr="006F357F" w:rsidRDefault="007E0ED4" w:rsidP="00B91BE6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rPr>
          <w:i/>
          <w:sz w:val="22"/>
          <w:szCs w:val="22"/>
          <w:lang w:val="es-MX"/>
        </w:rPr>
      </w:pPr>
      <w:r w:rsidRPr="006F357F">
        <w:rPr>
          <w:b/>
          <w:sz w:val="22"/>
          <w:szCs w:val="22"/>
          <w:lang w:val="es-MX"/>
        </w:rPr>
        <w:t xml:space="preserve"> 11.0</w:t>
      </w:r>
      <w:r w:rsidRPr="006F357F">
        <w:rPr>
          <w:b/>
          <w:sz w:val="22"/>
          <w:szCs w:val="22"/>
          <w:lang w:val="es-MX"/>
        </w:rPr>
        <w:tab/>
        <w:t>COMENTARIOS PÚBLICOS - artículos cerrados la sesión</w:t>
      </w:r>
    </w:p>
    <w:p w:rsidR="007E0ED4" w:rsidRPr="006F357F" w:rsidRDefault="007E0ED4" w:rsidP="00B91BE6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830"/>
          <w:tab w:val="left" w:pos="7920"/>
        </w:tabs>
        <w:rPr>
          <w:b/>
          <w:sz w:val="22"/>
          <w:szCs w:val="22"/>
          <w:lang w:val="es-MX"/>
        </w:rPr>
      </w:pPr>
    </w:p>
    <w:p w:rsidR="007E0ED4" w:rsidRPr="006F357F" w:rsidRDefault="007E0ED4" w:rsidP="00B91BE6">
      <w:pPr>
        <w:tabs>
          <w:tab w:val="left" w:pos="720"/>
          <w:tab w:val="left" w:pos="1440"/>
          <w:tab w:val="left" w:pos="2160"/>
          <w:tab w:val="left" w:pos="2880"/>
          <w:tab w:val="left" w:pos="7830"/>
          <w:tab w:val="left" w:pos="7920"/>
        </w:tabs>
        <w:ind w:left="720" w:hanging="720"/>
        <w:rPr>
          <w:b/>
          <w:sz w:val="22"/>
          <w:szCs w:val="22"/>
          <w:lang w:val="es-MX"/>
        </w:rPr>
      </w:pPr>
      <w:r w:rsidRPr="006F357F">
        <w:rPr>
          <w:b/>
          <w:sz w:val="22"/>
          <w:szCs w:val="22"/>
          <w:lang w:val="es-MX"/>
        </w:rPr>
        <w:t xml:space="preserve"> 12.0</w:t>
      </w:r>
      <w:r w:rsidRPr="006F357F">
        <w:rPr>
          <w:b/>
          <w:sz w:val="22"/>
          <w:szCs w:val="22"/>
          <w:lang w:val="es-MX"/>
        </w:rPr>
        <w:tab/>
        <w:t>APLAZAR A LA SESIÓN CERRADA</w:t>
      </w:r>
    </w:p>
    <w:p w:rsidR="007E0ED4" w:rsidRPr="006F357F" w:rsidRDefault="007E0ED4" w:rsidP="00B91BE6">
      <w:pPr>
        <w:tabs>
          <w:tab w:val="left" w:pos="720"/>
          <w:tab w:val="left" w:pos="1440"/>
          <w:tab w:val="left" w:pos="2160"/>
          <w:tab w:val="left" w:pos="2880"/>
          <w:tab w:val="left" w:pos="7830"/>
          <w:tab w:val="left" w:pos="7920"/>
        </w:tabs>
        <w:ind w:left="720" w:hanging="720"/>
        <w:rPr>
          <w:b/>
          <w:sz w:val="22"/>
          <w:szCs w:val="22"/>
          <w:lang w:val="es-MX"/>
        </w:rPr>
      </w:pPr>
    </w:p>
    <w:p w:rsidR="007E0ED4" w:rsidRPr="006F357F" w:rsidRDefault="007E0ED4" w:rsidP="00B91BE6">
      <w:pPr>
        <w:tabs>
          <w:tab w:val="left" w:pos="720"/>
          <w:tab w:val="left" w:pos="1440"/>
          <w:tab w:val="left" w:pos="2160"/>
          <w:tab w:val="left" w:pos="2880"/>
          <w:tab w:val="left" w:pos="7830"/>
          <w:tab w:val="left" w:pos="7920"/>
        </w:tabs>
        <w:ind w:left="720" w:hanging="720"/>
        <w:rPr>
          <w:b/>
          <w:sz w:val="22"/>
          <w:szCs w:val="22"/>
          <w:lang w:val="es-MX"/>
        </w:rPr>
      </w:pPr>
      <w:r w:rsidRPr="006F357F">
        <w:rPr>
          <w:b/>
          <w:sz w:val="22"/>
          <w:szCs w:val="22"/>
          <w:lang w:val="es-MX"/>
        </w:rPr>
        <w:t xml:space="preserve"> 13.0</w:t>
      </w:r>
      <w:r w:rsidRPr="006F357F">
        <w:rPr>
          <w:b/>
          <w:sz w:val="22"/>
          <w:szCs w:val="22"/>
          <w:lang w:val="es-MX"/>
        </w:rPr>
        <w:tab/>
        <w:t>SESIÓN CERRADA</w:t>
      </w:r>
    </w:p>
    <w:p w:rsidR="007E0ED4" w:rsidRPr="006F357F" w:rsidRDefault="007E0ED4" w:rsidP="006F357F">
      <w:pPr>
        <w:rPr>
          <w:sz w:val="22"/>
          <w:szCs w:val="22"/>
          <w:lang w:val="es-MX"/>
        </w:rPr>
      </w:pPr>
      <w:r w:rsidRPr="006F357F">
        <w:rPr>
          <w:b/>
          <w:sz w:val="22"/>
          <w:szCs w:val="22"/>
          <w:lang w:val="es-MX"/>
        </w:rPr>
        <w:tab/>
      </w:r>
      <w:r w:rsidRPr="006F357F">
        <w:rPr>
          <w:sz w:val="22"/>
          <w:szCs w:val="22"/>
          <w:lang w:val="es-MX"/>
        </w:rPr>
        <w:t xml:space="preserve">13.1 </w:t>
      </w:r>
      <w:r w:rsidRPr="006F357F">
        <w:rPr>
          <w:sz w:val="22"/>
          <w:szCs w:val="22"/>
          <w:lang w:val="es-MX"/>
        </w:rPr>
        <w:tab/>
        <w:t>Audiencia sobre la Recomendación para la Expulsión - Estudiante # 1132</w:t>
      </w:r>
    </w:p>
    <w:p w:rsidR="007E0ED4" w:rsidRDefault="007E0ED4" w:rsidP="00B91BE6">
      <w:pPr>
        <w:tabs>
          <w:tab w:val="left" w:pos="720"/>
          <w:tab w:val="left" w:pos="1440"/>
          <w:tab w:val="left" w:pos="2160"/>
          <w:tab w:val="left" w:pos="2880"/>
          <w:tab w:val="left" w:pos="7830"/>
          <w:tab w:val="left" w:pos="7920"/>
        </w:tabs>
        <w:ind w:left="720" w:hanging="720"/>
        <w:rPr>
          <w:sz w:val="22"/>
          <w:szCs w:val="22"/>
        </w:rPr>
      </w:pPr>
      <w:r w:rsidRPr="006F357F">
        <w:rPr>
          <w:sz w:val="22"/>
          <w:szCs w:val="22"/>
          <w:lang w:val="es-MX"/>
        </w:rPr>
        <w:tab/>
      </w:r>
      <w:r>
        <w:rPr>
          <w:sz w:val="22"/>
          <w:szCs w:val="22"/>
        </w:rPr>
        <w:t>13.2</w:t>
      </w:r>
      <w:r>
        <w:rPr>
          <w:sz w:val="22"/>
          <w:szCs w:val="22"/>
        </w:rPr>
        <w:tab/>
      </w:r>
      <w:r w:rsidRPr="006F357F">
        <w:rPr>
          <w:sz w:val="22"/>
          <w:szCs w:val="22"/>
          <w:lang w:val="es-MX"/>
        </w:rPr>
        <w:t>Empleados</w:t>
      </w:r>
      <w:r w:rsidRPr="006F357F">
        <w:rPr>
          <w:sz w:val="22"/>
          <w:szCs w:val="22"/>
        </w:rPr>
        <w:t xml:space="preserve"> Públicos Disciplina / Despido / Liberación</w:t>
      </w:r>
    </w:p>
    <w:p w:rsidR="007E0ED4" w:rsidRDefault="007E0ED4" w:rsidP="00B91BE6">
      <w:pPr>
        <w:tabs>
          <w:tab w:val="left" w:pos="720"/>
          <w:tab w:val="left" w:pos="1440"/>
          <w:tab w:val="left" w:pos="2160"/>
          <w:tab w:val="left" w:pos="2880"/>
          <w:tab w:val="left" w:pos="7830"/>
          <w:tab w:val="left" w:pos="7920"/>
        </w:tabs>
        <w:ind w:left="720" w:hanging="720"/>
        <w:rPr>
          <w:sz w:val="22"/>
          <w:szCs w:val="22"/>
        </w:rPr>
      </w:pPr>
    </w:p>
    <w:p w:rsidR="007E0ED4" w:rsidRPr="006F357F" w:rsidRDefault="007E0ED4" w:rsidP="00B91BE6">
      <w:pPr>
        <w:tabs>
          <w:tab w:val="left" w:pos="720"/>
          <w:tab w:val="left" w:pos="1440"/>
          <w:tab w:val="left" w:pos="2160"/>
          <w:tab w:val="left" w:pos="2880"/>
          <w:tab w:val="left" w:pos="7830"/>
          <w:tab w:val="left" w:pos="7920"/>
        </w:tabs>
        <w:ind w:left="720" w:hanging="720"/>
        <w:rPr>
          <w:sz w:val="22"/>
          <w:szCs w:val="22"/>
          <w:lang w:val="es-MX"/>
        </w:rPr>
      </w:pPr>
      <w:r w:rsidRPr="006F357F">
        <w:rPr>
          <w:b/>
          <w:sz w:val="22"/>
          <w:szCs w:val="22"/>
          <w:lang w:val="es-MX"/>
        </w:rPr>
        <w:t xml:space="preserve"> 14.0</w:t>
      </w:r>
      <w:r w:rsidRPr="006F357F">
        <w:rPr>
          <w:b/>
          <w:sz w:val="22"/>
          <w:szCs w:val="22"/>
          <w:lang w:val="es-MX"/>
        </w:rPr>
        <w:tab/>
        <w:t>RECONVENIR A SESIÓN ABIERTA</w:t>
      </w:r>
    </w:p>
    <w:p w:rsidR="007E0ED4" w:rsidRPr="006F357F" w:rsidRDefault="007E0ED4" w:rsidP="00B91BE6">
      <w:pPr>
        <w:tabs>
          <w:tab w:val="left" w:pos="720"/>
          <w:tab w:val="left" w:pos="1440"/>
          <w:tab w:val="left" w:pos="2160"/>
          <w:tab w:val="left" w:pos="2880"/>
          <w:tab w:val="left" w:pos="7830"/>
          <w:tab w:val="left" w:pos="7920"/>
        </w:tabs>
        <w:ind w:left="720" w:hanging="720"/>
        <w:rPr>
          <w:sz w:val="22"/>
          <w:szCs w:val="22"/>
          <w:lang w:val="es-MX"/>
        </w:rPr>
      </w:pPr>
      <w:r w:rsidRPr="006F357F">
        <w:rPr>
          <w:sz w:val="22"/>
          <w:szCs w:val="22"/>
          <w:lang w:val="es-MX"/>
        </w:rPr>
        <w:tab/>
        <w:t>14.1</w:t>
      </w:r>
      <w:r w:rsidRPr="006F357F">
        <w:rPr>
          <w:sz w:val="22"/>
          <w:szCs w:val="22"/>
          <w:lang w:val="es-MX"/>
        </w:rPr>
        <w:tab/>
        <w:t>Informe de las medidas tomadas en sesión cerrada</w:t>
      </w:r>
    </w:p>
    <w:p w:rsidR="007E0ED4" w:rsidRPr="006F357F" w:rsidRDefault="007E0ED4" w:rsidP="00B91BE6">
      <w:pPr>
        <w:tabs>
          <w:tab w:val="left" w:pos="720"/>
          <w:tab w:val="left" w:pos="1440"/>
          <w:tab w:val="left" w:pos="2160"/>
          <w:tab w:val="left" w:pos="2880"/>
          <w:tab w:val="left" w:pos="7830"/>
          <w:tab w:val="left" w:pos="7920"/>
        </w:tabs>
        <w:ind w:left="720" w:hanging="720"/>
        <w:rPr>
          <w:sz w:val="22"/>
          <w:szCs w:val="22"/>
          <w:lang w:val="es-MX"/>
        </w:rPr>
      </w:pPr>
    </w:p>
    <w:p w:rsidR="007E0ED4" w:rsidRPr="006F357F" w:rsidRDefault="007E0ED4" w:rsidP="0008344B">
      <w:pPr>
        <w:tabs>
          <w:tab w:val="left" w:pos="720"/>
          <w:tab w:val="left" w:pos="1440"/>
          <w:tab w:val="left" w:pos="2160"/>
          <w:tab w:val="left" w:pos="7920"/>
        </w:tabs>
        <w:rPr>
          <w:sz w:val="22"/>
          <w:szCs w:val="22"/>
          <w:lang w:val="es-MX"/>
        </w:rPr>
      </w:pPr>
    </w:p>
    <w:p w:rsidR="007E0ED4" w:rsidRPr="006F357F" w:rsidRDefault="007E0ED4" w:rsidP="0008344B">
      <w:pPr>
        <w:tabs>
          <w:tab w:val="left" w:pos="720"/>
          <w:tab w:val="left" w:pos="1440"/>
          <w:tab w:val="left" w:pos="2160"/>
          <w:tab w:val="left" w:pos="7920"/>
        </w:tabs>
        <w:rPr>
          <w:b/>
          <w:sz w:val="22"/>
          <w:szCs w:val="22"/>
          <w:lang w:val="es-MX"/>
        </w:rPr>
      </w:pPr>
      <w:r w:rsidRPr="006F357F">
        <w:rPr>
          <w:sz w:val="22"/>
          <w:szCs w:val="22"/>
          <w:lang w:val="es-MX"/>
        </w:rPr>
        <w:tab/>
      </w:r>
    </w:p>
    <w:p w:rsidR="007E0ED4" w:rsidRPr="006F357F" w:rsidRDefault="007E0ED4" w:rsidP="006F357F">
      <w:pPr>
        <w:tabs>
          <w:tab w:val="left" w:pos="720"/>
          <w:tab w:val="left" w:pos="1440"/>
          <w:tab w:val="left" w:pos="2160"/>
          <w:tab w:val="left" w:pos="2880"/>
          <w:tab w:val="left" w:pos="7830"/>
          <w:tab w:val="left" w:pos="7920"/>
        </w:tabs>
        <w:ind w:left="720" w:hanging="720"/>
        <w:rPr>
          <w:b/>
          <w:sz w:val="22"/>
          <w:szCs w:val="22"/>
          <w:lang w:val="es-MX"/>
        </w:rPr>
      </w:pPr>
      <w:r w:rsidRPr="006F357F">
        <w:rPr>
          <w:b/>
          <w:sz w:val="22"/>
          <w:szCs w:val="22"/>
          <w:lang w:val="es-MX"/>
        </w:rPr>
        <w:t>15.0</w:t>
      </w:r>
      <w:r w:rsidRPr="006F357F">
        <w:rPr>
          <w:b/>
          <w:sz w:val="22"/>
          <w:szCs w:val="22"/>
          <w:lang w:val="es-MX"/>
        </w:rPr>
        <w:tab/>
        <w:t>CLAUSURA</w:t>
      </w:r>
    </w:p>
    <w:p w:rsidR="007E0ED4" w:rsidRPr="006F357F" w:rsidRDefault="007E0ED4" w:rsidP="006F357F">
      <w:pPr>
        <w:tabs>
          <w:tab w:val="left" w:pos="720"/>
          <w:tab w:val="left" w:pos="1440"/>
          <w:tab w:val="left" w:pos="2160"/>
          <w:tab w:val="left" w:pos="2880"/>
          <w:tab w:val="left" w:pos="7830"/>
          <w:tab w:val="left" w:pos="7920"/>
        </w:tabs>
        <w:ind w:left="720" w:hanging="720"/>
        <w:rPr>
          <w:b/>
          <w:sz w:val="22"/>
          <w:szCs w:val="22"/>
          <w:lang w:val="es-MX"/>
        </w:rPr>
      </w:pPr>
    </w:p>
    <w:p w:rsidR="007E0ED4" w:rsidRPr="006F357F" w:rsidRDefault="007E0ED4" w:rsidP="006F357F">
      <w:pPr>
        <w:tabs>
          <w:tab w:val="left" w:pos="720"/>
          <w:tab w:val="left" w:pos="1440"/>
          <w:tab w:val="left" w:pos="2160"/>
          <w:tab w:val="left" w:pos="2880"/>
          <w:tab w:val="left" w:pos="7830"/>
          <w:tab w:val="left" w:pos="7920"/>
        </w:tabs>
        <w:ind w:left="720" w:hanging="720"/>
        <w:rPr>
          <w:sz w:val="18"/>
          <w:szCs w:val="18"/>
          <w:lang w:val="es-MX"/>
        </w:rPr>
      </w:pPr>
      <w:r w:rsidRPr="006F357F">
        <w:rPr>
          <w:sz w:val="18"/>
          <w:szCs w:val="18"/>
          <w:lang w:val="es-MX"/>
        </w:rPr>
        <w:t>AVISO: Cualquier escritura, no exentos de divulgación pública bajo la Sección 6253.5 del Código de Gobierno, 6254, 6254.3, 6254.7, 6254.15, 6254.16 o 6254.22, que se distribuye a todos o la mayoría de los miembros del consejo de administración por cualquier persona en relación con un materia objeto de debate o consideración en una sesión abierta de la junta directiva está disponible para inspección pública en la Oficina del Superintendente, 500 9th Street, Fortuna, CA 95540, (707) 725 hasta 2293.</w:t>
      </w:r>
    </w:p>
    <w:p w:rsidR="007E0ED4" w:rsidRPr="006F357F" w:rsidRDefault="007E0ED4" w:rsidP="006F357F">
      <w:pPr>
        <w:tabs>
          <w:tab w:val="left" w:pos="720"/>
          <w:tab w:val="left" w:pos="1440"/>
          <w:tab w:val="left" w:pos="2160"/>
          <w:tab w:val="left" w:pos="2880"/>
          <w:tab w:val="left" w:pos="7830"/>
          <w:tab w:val="left" w:pos="7920"/>
        </w:tabs>
        <w:ind w:left="720" w:hanging="720"/>
        <w:rPr>
          <w:sz w:val="18"/>
          <w:szCs w:val="18"/>
          <w:lang w:val="es-MX"/>
        </w:rPr>
      </w:pPr>
    </w:p>
    <w:p w:rsidR="007E0ED4" w:rsidRPr="006F357F" w:rsidRDefault="007E0ED4" w:rsidP="006F357F">
      <w:pPr>
        <w:tabs>
          <w:tab w:val="left" w:pos="720"/>
          <w:tab w:val="left" w:pos="1440"/>
          <w:tab w:val="left" w:pos="2160"/>
          <w:tab w:val="left" w:pos="2880"/>
          <w:tab w:val="left" w:pos="7830"/>
          <w:tab w:val="left" w:pos="7920"/>
        </w:tabs>
        <w:ind w:left="720" w:hanging="720"/>
        <w:rPr>
          <w:sz w:val="18"/>
          <w:szCs w:val="18"/>
          <w:lang w:val="es-MX"/>
        </w:rPr>
      </w:pPr>
      <w:r w:rsidRPr="006F357F">
        <w:rPr>
          <w:sz w:val="18"/>
          <w:szCs w:val="18"/>
          <w:lang w:val="es-MX"/>
        </w:rPr>
        <w:tab/>
        <w:t>Las personas discapacidad que requieren adaptaciones o modificaciones, incluyendo las ayuda y servicios auxiliares, para participar en la reunión del Comité deben comunicarse con el Distrito por escrito tres (3) días de negocio antes de la reunión por correo: 500 9th Street, Fortuna, CA 95540, o e-mail: bgiacomini@humboldt.k12.ca.us</w:t>
      </w:r>
    </w:p>
    <w:p w:rsidR="007E0ED4" w:rsidRPr="006F357F" w:rsidRDefault="007E0ED4" w:rsidP="00F54654">
      <w:pPr>
        <w:tabs>
          <w:tab w:val="left" w:pos="720"/>
          <w:tab w:val="left" w:pos="1440"/>
          <w:tab w:val="left" w:pos="2160"/>
          <w:tab w:val="left" w:pos="2880"/>
          <w:tab w:val="left" w:pos="7830"/>
          <w:tab w:val="left" w:pos="7920"/>
        </w:tabs>
        <w:ind w:left="720" w:hanging="720"/>
        <w:rPr>
          <w:sz w:val="18"/>
          <w:szCs w:val="18"/>
          <w:lang w:val="es-MX"/>
        </w:rPr>
      </w:pPr>
    </w:p>
    <w:sectPr w:rsidR="007E0ED4" w:rsidRPr="006F357F" w:rsidSect="009900DC">
      <w:headerReference w:type="default" r:id="rId7"/>
      <w:pgSz w:w="12240" w:h="15840" w:code="1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ED4" w:rsidRDefault="007E0ED4" w:rsidP="00F54654">
      <w:r>
        <w:separator/>
      </w:r>
    </w:p>
  </w:endnote>
  <w:endnote w:type="continuationSeparator" w:id="0">
    <w:p w:rsidR="007E0ED4" w:rsidRDefault="007E0ED4" w:rsidP="00F54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ED4" w:rsidRDefault="007E0ED4" w:rsidP="00F54654">
      <w:r>
        <w:separator/>
      </w:r>
    </w:p>
  </w:footnote>
  <w:footnote w:type="continuationSeparator" w:id="0">
    <w:p w:rsidR="007E0ED4" w:rsidRDefault="007E0ED4" w:rsidP="00F546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ED4" w:rsidRDefault="007E0ED4">
    <w:pPr>
      <w:pStyle w:val="Header"/>
    </w:pPr>
    <w:r>
      <w:t>Fortuna Elementary School District</w:t>
    </w:r>
  </w:p>
  <w:p w:rsidR="007E0ED4" w:rsidRPr="006F357F" w:rsidRDefault="007E0ED4">
    <w:pPr>
      <w:pStyle w:val="Header"/>
      <w:rPr>
        <w:lang w:val="es-MX"/>
      </w:rPr>
    </w:pPr>
    <w:r w:rsidRPr="006F357F">
      <w:rPr>
        <w:lang w:val="es-MX"/>
      </w:rPr>
      <w:t>7, de marzo 2013 Agenda</w:t>
    </w:r>
  </w:p>
  <w:p w:rsidR="007E0ED4" w:rsidRPr="006F357F" w:rsidRDefault="007E0ED4">
    <w:pPr>
      <w:pStyle w:val="Header"/>
      <w:rPr>
        <w:lang w:val="es-MX"/>
      </w:rPr>
    </w:pPr>
    <w:r>
      <w:rPr>
        <w:lang w:val="es-MX"/>
      </w:rPr>
      <w:t>Pagina 2 de</w:t>
    </w:r>
    <w:r w:rsidRPr="006F357F">
      <w:rPr>
        <w:lang w:val="es-MX"/>
      </w:rPr>
      <w:t xml:space="preserve"> 2</w:t>
    </w:r>
  </w:p>
  <w:p w:rsidR="007E0ED4" w:rsidRPr="006F357F" w:rsidRDefault="007E0ED4">
    <w:pPr>
      <w:pStyle w:val="Header"/>
      <w:rPr>
        <w:lang w:val="es-MX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B4C"/>
    <w:multiLevelType w:val="hybridMultilevel"/>
    <w:tmpl w:val="52DC2C06"/>
    <w:lvl w:ilvl="0" w:tplc="1A50C202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">
    <w:nsid w:val="1D795212"/>
    <w:multiLevelType w:val="hybridMultilevel"/>
    <w:tmpl w:val="0E3A272A"/>
    <w:lvl w:ilvl="0" w:tplc="3140BA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081617A"/>
    <w:multiLevelType w:val="hybridMultilevel"/>
    <w:tmpl w:val="1DA0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D557AC"/>
    <w:multiLevelType w:val="hybridMultilevel"/>
    <w:tmpl w:val="1968F514"/>
    <w:lvl w:ilvl="0" w:tplc="2982AA2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E4B"/>
    <w:rsid w:val="00003962"/>
    <w:rsid w:val="000046AE"/>
    <w:rsid w:val="00005152"/>
    <w:rsid w:val="00042AD7"/>
    <w:rsid w:val="000468D5"/>
    <w:rsid w:val="00052557"/>
    <w:rsid w:val="00075C1E"/>
    <w:rsid w:val="00081EED"/>
    <w:rsid w:val="0008344B"/>
    <w:rsid w:val="00092019"/>
    <w:rsid w:val="00096623"/>
    <w:rsid w:val="000C043B"/>
    <w:rsid w:val="000C2ABB"/>
    <w:rsid w:val="000D4E95"/>
    <w:rsid w:val="000E7C10"/>
    <w:rsid w:val="00100908"/>
    <w:rsid w:val="00100BD4"/>
    <w:rsid w:val="001068D2"/>
    <w:rsid w:val="00153007"/>
    <w:rsid w:val="0016004C"/>
    <w:rsid w:val="00191DEB"/>
    <w:rsid w:val="001920C6"/>
    <w:rsid w:val="001A3C43"/>
    <w:rsid w:val="001C170E"/>
    <w:rsid w:val="001D3A21"/>
    <w:rsid w:val="00221DBB"/>
    <w:rsid w:val="002426A8"/>
    <w:rsid w:val="002524FC"/>
    <w:rsid w:val="002825AF"/>
    <w:rsid w:val="00287D3B"/>
    <w:rsid w:val="0029025F"/>
    <w:rsid w:val="002A1321"/>
    <w:rsid w:val="002A7C5E"/>
    <w:rsid w:val="002F7EAF"/>
    <w:rsid w:val="003123F8"/>
    <w:rsid w:val="00312E4B"/>
    <w:rsid w:val="00325F62"/>
    <w:rsid w:val="003417B1"/>
    <w:rsid w:val="003704BB"/>
    <w:rsid w:val="003743E2"/>
    <w:rsid w:val="00376CC4"/>
    <w:rsid w:val="00387DAA"/>
    <w:rsid w:val="003B0FC3"/>
    <w:rsid w:val="003B19D0"/>
    <w:rsid w:val="003B5F54"/>
    <w:rsid w:val="003E6021"/>
    <w:rsid w:val="00405C88"/>
    <w:rsid w:val="00415A8D"/>
    <w:rsid w:val="0043050A"/>
    <w:rsid w:val="00432A36"/>
    <w:rsid w:val="00442ECF"/>
    <w:rsid w:val="00443FFD"/>
    <w:rsid w:val="00444901"/>
    <w:rsid w:val="00474842"/>
    <w:rsid w:val="00476AD5"/>
    <w:rsid w:val="00476FA1"/>
    <w:rsid w:val="0048797B"/>
    <w:rsid w:val="00490412"/>
    <w:rsid w:val="00496A09"/>
    <w:rsid w:val="0049722D"/>
    <w:rsid w:val="004A1864"/>
    <w:rsid w:val="004C31B4"/>
    <w:rsid w:val="004C3436"/>
    <w:rsid w:val="004C63B6"/>
    <w:rsid w:val="004F20BB"/>
    <w:rsid w:val="004F330F"/>
    <w:rsid w:val="005362EF"/>
    <w:rsid w:val="00555CB9"/>
    <w:rsid w:val="00556CE6"/>
    <w:rsid w:val="005A5E95"/>
    <w:rsid w:val="005A7F4C"/>
    <w:rsid w:val="005B4860"/>
    <w:rsid w:val="005C2E54"/>
    <w:rsid w:val="005D125D"/>
    <w:rsid w:val="005D148A"/>
    <w:rsid w:val="005D4291"/>
    <w:rsid w:val="005E2ABD"/>
    <w:rsid w:val="006042BC"/>
    <w:rsid w:val="006177F6"/>
    <w:rsid w:val="00635AAA"/>
    <w:rsid w:val="006445FD"/>
    <w:rsid w:val="00667614"/>
    <w:rsid w:val="00667EC2"/>
    <w:rsid w:val="006913A4"/>
    <w:rsid w:val="00697DE2"/>
    <w:rsid w:val="006A68A9"/>
    <w:rsid w:val="006B78EF"/>
    <w:rsid w:val="006D1B7C"/>
    <w:rsid w:val="006E2DD5"/>
    <w:rsid w:val="006E44C3"/>
    <w:rsid w:val="006F357F"/>
    <w:rsid w:val="006F5A42"/>
    <w:rsid w:val="006F666D"/>
    <w:rsid w:val="0070211E"/>
    <w:rsid w:val="00703FB6"/>
    <w:rsid w:val="00714D2A"/>
    <w:rsid w:val="00722EC8"/>
    <w:rsid w:val="007268E3"/>
    <w:rsid w:val="00753A4A"/>
    <w:rsid w:val="00780957"/>
    <w:rsid w:val="00784171"/>
    <w:rsid w:val="007D6705"/>
    <w:rsid w:val="007D7911"/>
    <w:rsid w:val="007E0ED4"/>
    <w:rsid w:val="007E6B7D"/>
    <w:rsid w:val="007F5B11"/>
    <w:rsid w:val="00802A2D"/>
    <w:rsid w:val="0082495B"/>
    <w:rsid w:val="0084288F"/>
    <w:rsid w:val="0084326C"/>
    <w:rsid w:val="00855285"/>
    <w:rsid w:val="008562BB"/>
    <w:rsid w:val="00856A1B"/>
    <w:rsid w:val="0086272E"/>
    <w:rsid w:val="00863D80"/>
    <w:rsid w:val="008761CD"/>
    <w:rsid w:val="008A282C"/>
    <w:rsid w:val="008A2942"/>
    <w:rsid w:val="008A5F87"/>
    <w:rsid w:val="008B2D6F"/>
    <w:rsid w:val="008B74C6"/>
    <w:rsid w:val="008D77CD"/>
    <w:rsid w:val="008F3CD6"/>
    <w:rsid w:val="0090233C"/>
    <w:rsid w:val="009207E3"/>
    <w:rsid w:val="00923270"/>
    <w:rsid w:val="00930EC2"/>
    <w:rsid w:val="009556B4"/>
    <w:rsid w:val="0095743C"/>
    <w:rsid w:val="00965784"/>
    <w:rsid w:val="0097763C"/>
    <w:rsid w:val="00977B7D"/>
    <w:rsid w:val="00980A47"/>
    <w:rsid w:val="00987A57"/>
    <w:rsid w:val="009900DC"/>
    <w:rsid w:val="0099653A"/>
    <w:rsid w:val="00996EA0"/>
    <w:rsid w:val="009A3278"/>
    <w:rsid w:val="009B229C"/>
    <w:rsid w:val="009B446B"/>
    <w:rsid w:val="009C6CCE"/>
    <w:rsid w:val="009D4BCA"/>
    <w:rsid w:val="009D72EA"/>
    <w:rsid w:val="009E4CCD"/>
    <w:rsid w:val="009F7326"/>
    <w:rsid w:val="00A15751"/>
    <w:rsid w:val="00A17AAB"/>
    <w:rsid w:val="00A30C2C"/>
    <w:rsid w:val="00A403C7"/>
    <w:rsid w:val="00A420B8"/>
    <w:rsid w:val="00A629D8"/>
    <w:rsid w:val="00A710D5"/>
    <w:rsid w:val="00A75C9D"/>
    <w:rsid w:val="00A769DA"/>
    <w:rsid w:val="00A80269"/>
    <w:rsid w:val="00A95A2F"/>
    <w:rsid w:val="00AA7366"/>
    <w:rsid w:val="00AB1FAC"/>
    <w:rsid w:val="00AB208F"/>
    <w:rsid w:val="00AB69F6"/>
    <w:rsid w:val="00AC1EFD"/>
    <w:rsid w:val="00AE4BE5"/>
    <w:rsid w:val="00B136BF"/>
    <w:rsid w:val="00B15553"/>
    <w:rsid w:val="00B23F52"/>
    <w:rsid w:val="00B266D4"/>
    <w:rsid w:val="00B277EC"/>
    <w:rsid w:val="00B31D6F"/>
    <w:rsid w:val="00B32636"/>
    <w:rsid w:val="00B74314"/>
    <w:rsid w:val="00B8028D"/>
    <w:rsid w:val="00B84A96"/>
    <w:rsid w:val="00B91BE6"/>
    <w:rsid w:val="00BB49C2"/>
    <w:rsid w:val="00BB4BB9"/>
    <w:rsid w:val="00BB5675"/>
    <w:rsid w:val="00BB64EF"/>
    <w:rsid w:val="00BC098E"/>
    <w:rsid w:val="00C1140A"/>
    <w:rsid w:val="00C3552C"/>
    <w:rsid w:val="00C364A5"/>
    <w:rsid w:val="00C5461B"/>
    <w:rsid w:val="00C55323"/>
    <w:rsid w:val="00C55F0A"/>
    <w:rsid w:val="00C562CB"/>
    <w:rsid w:val="00C66881"/>
    <w:rsid w:val="00C748CA"/>
    <w:rsid w:val="00C749A6"/>
    <w:rsid w:val="00C804FA"/>
    <w:rsid w:val="00C82DF0"/>
    <w:rsid w:val="00C8378C"/>
    <w:rsid w:val="00C871B7"/>
    <w:rsid w:val="00C87D07"/>
    <w:rsid w:val="00C90BE7"/>
    <w:rsid w:val="00C94DBE"/>
    <w:rsid w:val="00CC311A"/>
    <w:rsid w:val="00CD08BE"/>
    <w:rsid w:val="00CE35B0"/>
    <w:rsid w:val="00CF2180"/>
    <w:rsid w:val="00CF222A"/>
    <w:rsid w:val="00D01D3B"/>
    <w:rsid w:val="00D0784C"/>
    <w:rsid w:val="00D151B6"/>
    <w:rsid w:val="00D164E7"/>
    <w:rsid w:val="00D32500"/>
    <w:rsid w:val="00D830A8"/>
    <w:rsid w:val="00D869AB"/>
    <w:rsid w:val="00D903D0"/>
    <w:rsid w:val="00DA252D"/>
    <w:rsid w:val="00DB4387"/>
    <w:rsid w:val="00DC66FA"/>
    <w:rsid w:val="00DE4744"/>
    <w:rsid w:val="00DE5D94"/>
    <w:rsid w:val="00E02426"/>
    <w:rsid w:val="00E16490"/>
    <w:rsid w:val="00E170DA"/>
    <w:rsid w:val="00E42DB5"/>
    <w:rsid w:val="00E44575"/>
    <w:rsid w:val="00E756F0"/>
    <w:rsid w:val="00E83772"/>
    <w:rsid w:val="00E96058"/>
    <w:rsid w:val="00EA590B"/>
    <w:rsid w:val="00EC5556"/>
    <w:rsid w:val="00ED3FF6"/>
    <w:rsid w:val="00ED5CD8"/>
    <w:rsid w:val="00ED7E91"/>
    <w:rsid w:val="00ED7EE3"/>
    <w:rsid w:val="00EF4DFD"/>
    <w:rsid w:val="00EF5893"/>
    <w:rsid w:val="00EF7178"/>
    <w:rsid w:val="00F077A6"/>
    <w:rsid w:val="00F27609"/>
    <w:rsid w:val="00F30442"/>
    <w:rsid w:val="00F42F10"/>
    <w:rsid w:val="00F4377C"/>
    <w:rsid w:val="00F52881"/>
    <w:rsid w:val="00F54654"/>
    <w:rsid w:val="00F668BE"/>
    <w:rsid w:val="00F6770F"/>
    <w:rsid w:val="00F76586"/>
    <w:rsid w:val="00F857C7"/>
    <w:rsid w:val="00F9634E"/>
    <w:rsid w:val="00FB295E"/>
    <w:rsid w:val="00FD131A"/>
    <w:rsid w:val="00FD20D5"/>
    <w:rsid w:val="00FD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6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12E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A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A28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5465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54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54654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BB4B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4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544</Words>
  <Characters>3103</Characters>
  <Application>Microsoft Office Outlook</Application>
  <DocSecurity>0</DocSecurity>
  <Lines>0</Lines>
  <Paragraphs>0</Paragraphs>
  <ScaleCrop>false</ScaleCrop>
  <Company>Humboldt County Office of Education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MESA DIRECTIVA</dc:title>
  <dc:subject/>
  <dc:creator>Gina Birindelli</dc:creator>
  <cp:keywords/>
  <dc:description/>
  <cp:lastModifiedBy>Becky Giacomini</cp:lastModifiedBy>
  <cp:revision>2</cp:revision>
  <cp:lastPrinted>2013-03-01T22:56:00Z</cp:lastPrinted>
  <dcterms:created xsi:type="dcterms:W3CDTF">2013-03-02T02:17:00Z</dcterms:created>
  <dcterms:modified xsi:type="dcterms:W3CDTF">2013-03-02T02:17:00Z</dcterms:modified>
</cp:coreProperties>
</file>